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AA" w:rsidRDefault="00EA7EAA" w:rsidP="00F74BBE">
      <w:pPr>
        <w:rPr>
          <w:rFonts w:ascii="Times New Roman" w:hAnsi="Times New Roman"/>
          <w:sz w:val="28"/>
          <w:szCs w:val="28"/>
          <w:u w:val="single"/>
        </w:rPr>
      </w:pPr>
      <w:r w:rsidRPr="00856895">
        <w:rPr>
          <w:rFonts w:ascii="Times New Roman" w:hAnsi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A7EAA" w:rsidRDefault="00EA7EAA" w:rsidP="00F74BB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56895"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/>
          <w:b/>
          <w:sz w:val="28"/>
          <w:szCs w:val="28"/>
          <w:u w:val="single"/>
        </w:rPr>
        <w:t>период с 02 февраля по 06</w:t>
      </w:r>
      <w:r w:rsidRPr="00856895">
        <w:rPr>
          <w:rFonts w:ascii="Times New Roman" w:hAnsi="Times New Roman"/>
          <w:b/>
          <w:sz w:val="28"/>
          <w:szCs w:val="28"/>
          <w:u w:val="single"/>
        </w:rPr>
        <w:t xml:space="preserve"> февраля 2022г</w:t>
      </w:r>
    </w:p>
    <w:p w:rsidR="00EA7EAA" w:rsidRDefault="00EA7EAA" w:rsidP="00F74BBE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ФИО учителя: </w:t>
      </w:r>
      <w:r>
        <w:rPr>
          <w:rFonts w:ascii="Times New Roman" w:hAnsi="Times New Roman"/>
          <w:sz w:val="28"/>
          <w:szCs w:val="28"/>
          <w:u w:val="single"/>
        </w:rPr>
        <w:t>Коломийцева С.В.</w:t>
      </w:r>
    </w:p>
    <w:p w:rsidR="00EA7EAA" w:rsidRDefault="00EA7EAA" w:rsidP="00F74BBE">
      <w:pPr>
        <w:rPr>
          <w:rFonts w:ascii="Times New Roman" w:hAnsi="Times New Roman"/>
          <w:sz w:val="28"/>
          <w:szCs w:val="28"/>
          <w:u w:val="single"/>
        </w:rPr>
      </w:pPr>
      <w:r w:rsidRPr="001A62EB">
        <w:rPr>
          <w:rFonts w:ascii="Times New Roman" w:hAnsi="Times New Roman"/>
          <w:sz w:val="28"/>
          <w:szCs w:val="28"/>
        </w:rPr>
        <w:t>Учебный предмет:</w:t>
      </w:r>
      <w:r>
        <w:rPr>
          <w:rFonts w:ascii="Times New Roman" w:hAnsi="Times New Roman"/>
          <w:sz w:val="28"/>
          <w:szCs w:val="28"/>
          <w:u w:val="single"/>
        </w:rPr>
        <w:t xml:space="preserve">  история</w:t>
      </w:r>
    </w:p>
    <w:p w:rsidR="00EA7EAA" w:rsidRPr="00856895" w:rsidRDefault="00EA7EAA" w:rsidP="00F74BBE">
      <w:pPr>
        <w:rPr>
          <w:rFonts w:ascii="Times New Roman" w:hAnsi="Times New Roman"/>
          <w:sz w:val="28"/>
          <w:szCs w:val="28"/>
          <w:u w:val="single"/>
        </w:rPr>
      </w:pPr>
      <w:r w:rsidRPr="001A62EB">
        <w:rPr>
          <w:rFonts w:ascii="Times New Roman" w:hAnsi="Times New Roman"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  <w:u w:val="single"/>
        </w:rPr>
        <w:t xml:space="preserve"> 11А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8"/>
        <w:gridCol w:w="1551"/>
        <w:gridCol w:w="1836"/>
        <w:gridCol w:w="4523"/>
        <w:gridCol w:w="1973"/>
        <w:gridCol w:w="1973"/>
        <w:gridCol w:w="1552"/>
      </w:tblGrid>
      <w:tr w:rsidR="00EA7EAA" w:rsidRPr="00B85A54" w:rsidTr="00B85A54"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A5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A5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A54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A54">
              <w:rPr>
                <w:rFonts w:ascii="Times New Roman" w:hAnsi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A54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13" w:type="dxa"/>
          </w:tcPr>
          <w:p w:rsidR="00EA7EAA" w:rsidRPr="00B85A54" w:rsidRDefault="00EA7EAA" w:rsidP="00B8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A54">
              <w:rPr>
                <w:rFonts w:ascii="Times New Roman" w:hAnsi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113" w:type="dxa"/>
          </w:tcPr>
          <w:p w:rsidR="00EA7EAA" w:rsidRPr="00B85A54" w:rsidRDefault="00EA7EAA" w:rsidP="00B85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A54">
              <w:rPr>
                <w:rFonts w:ascii="Times New Roman" w:hAnsi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A7EAA" w:rsidRPr="00B85A54" w:rsidTr="00B85A54"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02.02.2022</w:t>
            </w:r>
          </w:p>
        </w:tc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Новшества в жизни людей</w:t>
            </w:r>
          </w:p>
        </w:tc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https://resh.edu.ru/subject/lesson/2080/main/</w:t>
            </w:r>
          </w:p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Учебник с.299-303 конспект</w:t>
            </w:r>
          </w:p>
        </w:tc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</w:p>
        </w:tc>
        <w:tc>
          <w:tcPr>
            <w:tcW w:w="2113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выходу</w:t>
            </w:r>
            <w:r w:rsidRPr="00B85A54">
              <w:rPr>
                <w:rFonts w:ascii="Times New Roman" w:hAnsi="Times New Roman"/>
                <w:sz w:val="24"/>
                <w:szCs w:val="24"/>
              </w:rPr>
              <w:t xml:space="preserve"> с ДО</w:t>
            </w:r>
          </w:p>
        </w:tc>
        <w:tc>
          <w:tcPr>
            <w:tcW w:w="2113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AA" w:rsidRPr="00B85A54" w:rsidTr="00B85A54"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06.02.2022</w:t>
            </w:r>
          </w:p>
        </w:tc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https://resh.edu.ru/subject/lesson/2533/main/</w:t>
            </w:r>
          </w:p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Учебник с.304-308</w:t>
            </w:r>
          </w:p>
        </w:tc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</w:p>
        </w:tc>
        <w:tc>
          <w:tcPr>
            <w:tcW w:w="2113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выходу</w:t>
            </w:r>
            <w:r w:rsidRPr="00B85A54">
              <w:rPr>
                <w:rFonts w:ascii="Times New Roman" w:hAnsi="Times New Roman"/>
                <w:sz w:val="24"/>
                <w:szCs w:val="24"/>
              </w:rPr>
              <w:t xml:space="preserve"> с ДО</w:t>
            </w:r>
          </w:p>
        </w:tc>
        <w:tc>
          <w:tcPr>
            <w:tcW w:w="2113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EAA" w:rsidRPr="00B85A54" w:rsidTr="00B85A54"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06.02.2022</w:t>
            </w:r>
          </w:p>
        </w:tc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https://resh.edu.ru/subject/lesson/2533/main/</w:t>
            </w:r>
          </w:p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Учебник с.304-308</w:t>
            </w:r>
          </w:p>
        </w:tc>
        <w:tc>
          <w:tcPr>
            <w:tcW w:w="2112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A54">
              <w:rPr>
                <w:rFonts w:ascii="Times New Roman" w:hAnsi="Times New Roman"/>
                <w:sz w:val="24"/>
                <w:szCs w:val="24"/>
              </w:rPr>
              <w:t>Конспект в тетради</w:t>
            </w:r>
          </w:p>
        </w:tc>
        <w:tc>
          <w:tcPr>
            <w:tcW w:w="2113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выходу</w:t>
            </w:r>
            <w:r w:rsidRPr="00B85A54">
              <w:rPr>
                <w:rFonts w:ascii="Times New Roman" w:hAnsi="Times New Roman"/>
                <w:sz w:val="24"/>
                <w:szCs w:val="24"/>
              </w:rPr>
              <w:t xml:space="preserve"> с ДО</w:t>
            </w:r>
          </w:p>
        </w:tc>
        <w:tc>
          <w:tcPr>
            <w:tcW w:w="2113" w:type="dxa"/>
          </w:tcPr>
          <w:p w:rsidR="00EA7EAA" w:rsidRPr="00B85A54" w:rsidRDefault="00EA7EAA" w:rsidP="00B8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7EAA" w:rsidRPr="001E7000" w:rsidRDefault="00EA7EAA" w:rsidP="00F74BBE">
      <w:pPr>
        <w:rPr>
          <w:rFonts w:ascii="Times New Roman" w:hAnsi="Times New Roman"/>
          <w:sz w:val="24"/>
          <w:szCs w:val="24"/>
        </w:rPr>
      </w:pPr>
    </w:p>
    <w:p w:rsidR="00EA7EAA" w:rsidRPr="001A62EB" w:rsidRDefault="00EA7EAA" w:rsidP="00F74BBE">
      <w:pPr>
        <w:rPr>
          <w:rFonts w:ascii="Times New Roman" w:hAnsi="Times New Roman"/>
          <w:sz w:val="28"/>
          <w:szCs w:val="28"/>
        </w:rPr>
      </w:pPr>
    </w:p>
    <w:p w:rsidR="00EA7EAA" w:rsidRDefault="00EA7EAA"/>
    <w:sectPr w:rsidR="00EA7EAA" w:rsidSect="00B1055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BBE"/>
    <w:rsid w:val="0000212B"/>
    <w:rsid w:val="0015038A"/>
    <w:rsid w:val="001A62EB"/>
    <w:rsid w:val="001E7000"/>
    <w:rsid w:val="0055190B"/>
    <w:rsid w:val="0072602E"/>
    <w:rsid w:val="00856895"/>
    <w:rsid w:val="00A453EE"/>
    <w:rsid w:val="00B1055D"/>
    <w:rsid w:val="00B85A54"/>
    <w:rsid w:val="00C71F5D"/>
    <w:rsid w:val="00EA7EAA"/>
    <w:rsid w:val="00F6304D"/>
    <w:rsid w:val="00F7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4B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132</Words>
  <Characters>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артем</cp:lastModifiedBy>
  <cp:revision>2</cp:revision>
  <dcterms:created xsi:type="dcterms:W3CDTF">2022-02-01T16:24:00Z</dcterms:created>
  <dcterms:modified xsi:type="dcterms:W3CDTF">2022-02-01T16:40:00Z</dcterms:modified>
</cp:coreProperties>
</file>